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06109" w14:textId="77777777" w:rsidR="003746B6" w:rsidRPr="003746B6" w:rsidRDefault="00D14A33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B01.</w:t>
      </w:r>
      <w:r w:rsidRPr="003746B6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0C090B" w:rsidRPr="003746B6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Blessed Be Your Name</w:t>
      </w:r>
    </w:p>
    <w:p w14:paraId="0EB567F9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0DBCC5C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4F55FE"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 1</w:t>
      </w: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50FC80B0" w14:textId="4FEEA279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E3BBAF6" w14:textId="73C9B4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28E71A89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In the land that is plentiful</w:t>
      </w:r>
    </w:p>
    <w:p w14:paraId="0722B4F7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Where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streams of abundance flow</w:t>
      </w:r>
    </w:p>
    <w:p w14:paraId="1B5395BB" w14:textId="1C1D2D99" w:rsid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266AFD82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55FD02B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And 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5884F08E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When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I'm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found in the desert place</w:t>
      </w:r>
    </w:p>
    <w:p w14:paraId="40D947A7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Though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I walk through the wilderness</w:t>
      </w:r>
    </w:p>
    <w:p w14:paraId="59C23705" w14:textId="7F0D6B46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1A0ADCF9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7D2E7D3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0C090B"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Pre-Chorus</w:t>
      </w: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63BEF08D" w14:textId="5B3B9513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EAEDDD7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Every blessing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pour out</w:t>
      </w:r>
    </w:p>
    <w:p w14:paraId="7E2ECBB9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turn back to praise</w:t>
      </w:r>
    </w:p>
    <w:p w14:paraId="14B2CBA8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when the darkness closes in Lord</w:t>
      </w:r>
    </w:p>
    <w:p w14:paraId="5CD8952E" w14:textId="644A628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Still I will say</w:t>
      </w:r>
    </w:p>
    <w:p w14:paraId="227F4EAE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328EDC0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4F55FE"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Chorus</w:t>
      </w: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4F798C55" w14:textId="11144F0A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91510E6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Blessed be the name of the Lord</w:t>
      </w:r>
    </w:p>
    <w:p w14:paraId="71E7F7A0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6BE422EC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Blessed be the name of the Lord</w:t>
      </w:r>
    </w:p>
    <w:p w14:paraId="15201433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glorious name</w:t>
      </w:r>
    </w:p>
    <w:p w14:paraId="7FDBF2B9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DC615B4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4F55FE"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 2</w:t>
      </w: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34F13B7C" w14:textId="6435C4A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bookmarkStart w:id="0" w:name="_GoBack"/>
      <w:bookmarkEnd w:id="0"/>
    </w:p>
    <w:p w14:paraId="4B5D87BF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1198895E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When the sun's shining down on me</w:t>
      </w:r>
    </w:p>
    <w:p w14:paraId="153F038A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When the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world's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all as it should be</w:t>
      </w:r>
    </w:p>
    <w:p w14:paraId="2E3DF39B" w14:textId="718C1D2B" w:rsid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2747FCA0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A80542C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And 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4DA8A73C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On the road marked with suffering</w:t>
      </w:r>
    </w:p>
    <w:p w14:paraId="49355089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Though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there's pain in the offering</w:t>
      </w:r>
    </w:p>
    <w:p w14:paraId="2692FC1F" w14:textId="5A249A03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260E47B6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EE33F59" w14:textId="77777777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4F55FE"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Bridge</w:t>
      </w: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744DE00B" w14:textId="333B8ED5" w:rsidR="003746B6" w:rsidRPr="003746B6" w:rsidRDefault="003746B6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B8424CC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give and take away</w:t>
      </w:r>
    </w:p>
    <w:p w14:paraId="59205BAD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give and take away</w:t>
      </w:r>
    </w:p>
    <w:p w14:paraId="7C45F1F6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My heart will choose to say</w:t>
      </w:r>
    </w:p>
    <w:p w14:paraId="64BD7933" w14:textId="77777777" w:rsidR="003746B6" w:rsidRPr="003746B6" w:rsidRDefault="000C090B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Lord blessed be </w:t>
      </w:r>
      <w:proofErr w:type="gramStart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</w:t>
      </w:r>
      <w:proofErr w:type="gramEnd"/>
      <w:r w:rsidRPr="003746B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name</w:t>
      </w:r>
    </w:p>
    <w:p w14:paraId="13506A34" w14:textId="0AB3AAEB" w:rsidR="008A51C3" w:rsidRPr="003746B6" w:rsidRDefault="008A51C3" w:rsidP="000C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8A51C3" w:rsidRPr="003746B6" w:rsidSect="003746B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B"/>
    <w:rsid w:val="000C090B"/>
    <w:rsid w:val="002E11C4"/>
    <w:rsid w:val="003746B6"/>
    <w:rsid w:val="004F55FE"/>
    <w:rsid w:val="008A51C3"/>
    <w:rsid w:val="00D1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75CA"/>
  <w15:chartTrackingRefBased/>
  <w15:docId w15:val="{8F25F60A-451A-4B70-91F5-EEF60083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90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0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090B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apple-converted-space">
    <w:name w:val="apple-converted-space"/>
    <w:basedOn w:val="DefaultParagraphFont"/>
    <w:rsid w:val="000C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27967-4260-4B5D-9FC3-ECCB690B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2016-09-25T15:28:00Z</dcterms:created>
  <dcterms:modified xsi:type="dcterms:W3CDTF">2021-08-12T02:12:00Z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